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4A6C" w14:textId="77777777" w:rsidR="00EF3472" w:rsidRPr="0002725E" w:rsidRDefault="00591932">
      <w:pPr>
        <w:pStyle w:val="ReturnAddress"/>
        <w:framePr w:h="1022" w:wrap="notBeside"/>
        <w:rPr>
          <w:lang w:val="fr-FR"/>
        </w:rPr>
      </w:pPr>
      <w:r>
        <w:t>P.O. Box 2352</w:t>
      </w:r>
      <w:r>
        <w:br/>
        <w:t xml:space="preserve">Ivanhoe East. </w:t>
      </w:r>
      <w:r w:rsidR="00AD2245">
        <w:br/>
        <w:t xml:space="preserve"> Victoria 3</w:t>
      </w:r>
      <w:r>
        <w:t>079</w:t>
      </w:r>
      <w:r w:rsidR="00AD2245">
        <w:t xml:space="preserve"> Australia</w:t>
      </w:r>
      <w:r w:rsidR="00AD2245">
        <w:br/>
        <w:t xml:space="preserve">Phone. </w:t>
      </w:r>
      <w:r w:rsidR="00AD2245" w:rsidRPr="0002725E">
        <w:rPr>
          <w:lang w:val="fr-FR"/>
        </w:rPr>
        <w:t>(61) (03) 9</w:t>
      </w:r>
      <w:r w:rsidR="0002725E">
        <w:rPr>
          <w:lang w:val="fr-FR"/>
        </w:rPr>
        <w:t>486 3880</w:t>
      </w:r>
      <w:r w:rsidR="0002725E">
        <w:rPr>
          <w:lang w:val="fr-FR"/>
        </w:rPr>
        <w:br/>
      </w:r>
      <w:r w:rsidR="00AD2245" w:rsidRPr="0002725E">
        <w:rPr>
          <w:lang w:val="fr-FR"/>
        </w:rPr>
        <w:t xml:space="preserve">Email. </w:t>
      </w:r>
      <w:hyperlink r:id="rId7" w:history="1">
        <w:r w:rsidR="00AD2245" w:rsidRPr="0002725E">
          <w:rPr>
            <w:rStyle w:val="Hyperlink"/>
            <w:lang w:val="fr-FR"/>
          </w:rPr>
          <w:t>info@haroldboot.com.au</w:t>
        </w:r>
      </w:hyperlink>
      <w:r w:rsidR="00AD2245" w:rsidRPr="0002725E">
        <w:rPr>
          <w:lang w:val="fr-FR"/>
        </w:rPr>
        <w:br/>
        <w:t>Web www.haroldboot.com.au</w:t>
      </w:r>
    </w:p>
    <w:p w14:paraId="4DCAF8B6" w14:textId="77777777" w:rsidR="00EF3472" w:rsidRDefault="00AD2245" w:rsidP="00591932">
      <w:pPr>
        <w:pStyle w:val="CompanyName"/>
        <w:spacing w:before="240"/>
        <w:jc w:val="center"/>
      </w:pPr>
      <w:r>
        <w:t>Harold Boot Company Pty Ltd</w:t>
      </w:r>
      <w:r w:rsidR="00591932">
        <w:br/>
      </w:r>
      <w:r w:rsidR="00591932" w:rsidRPr="00591932">
        <w:rPr>
          <w:u w:val="single"/>
        </w:rPr>
        <w:t>Returns Form</w:t>
      </w:r>
      <w:r w:rsidR="00B67B5A">
        <w:rPr>
          <w:u w:val="single"/>
        </w:rPr>
        <w:t xml:space="preserve">     </w:t>
      </w:r>
      <w:proofErr w:type="gramStart"/>
      <w:r w:rsidR="00B67B5A">
        <w:rPr>
          <w:u w:val="single"/>
        </w:rPr>
        <w:t>Date:-</w:t>
      </w:r>
      <w:proofErr w:type="gramEnd"/>
    </w:p>
    <w:p w14:paraId="3B0708DB" w14:textId="77777777" w:rsidR="003B1173" w:rsidRDefault="00AE2F3B" w:rsidP="003B1173">
      <w:r>
        <w:t>Warehouse</w:t>
      </w:r>
      <w:r>
        <w:br/>
      </w:r>
      <w:r w:rsidR="003B1173">
        <w:t>Harold Boot Co.</w:t>
      </w:r>
    </w:p>
    <w:p w14:paraId="74A72A6A" w14:textId="77777777" w:rsidR="00773934" w:rsidRDefault="00773934" w:rsidP="003B1173">
      <w:r w:rsidRPr="00773934">
        <w:t xml:space="preserve">C/O 3PLUK. </w:t>
      </w:r>
    </w:p>
    <w:p w14:paraId="14F5B18F" w14:textId="77777777" w:rsidR="00773934" w:rsidRDefault="00773934" w:rsidP="003B1173">
      <w:r w:rsidRPr="00773934">
        <w:t xml:space="preserve">Bunker 166, </w:t>
      </w:r>
    </w:p>
    <w:p w14:paraId="153961E0" w14:textId="345B9015" w:rsidR="00773934" w:rsidRDefault="00773934" w:rsidP="003B1173">
      <w:proofErr w:type="spellStart"/>
      <w:r w:rsidRPr="00773934">
        <w:t>Argoed</w:t>
      </w:r>
      <w:proofErr w:type="spellEnd"/>
      <w:r w:rsidRPr="00773934">
        <w:t xml:space="preserve">, </w:t>
      </w:r>
      <w:proofErr w:type="spellStart"/>
      <w:r w:rsidRPr="00773934">
        <w:t>Kinnerley</w:t>
      </w:r>
      <w:proofErr w:type="spellEnd"/>
      <w:r w:rsidRPr="00773934">
        <w:t xml:space="preserve">, </w:t>
      </w:r>
      <w:proofErr w:type="spellStart"/>
      <w:r w:rsidRPr="00773934">
        <w:t>Oswetry</w:t>
      </w:r>
      <w:proofErr w:type="spellEnd"/>
      <w:r w:rsidRPr="00773934">
        <w:t xml:space="preserve">, </w:t>
      </w:r>
    </w:p>
    <w:p w14:paraId="3CBB4658" w14:textId="5A0C5554" w:rsidR="003B1173" w:rsidRDefault="00773934" w:rsidP="003B1173">
      <w:r w:rsidRPr="00773934">
        <w:t>Shropshire. SY10 8DH</w:t>
      </w:r>
      <w:r w:rsidR="00205693">
        <w:tab/>
      </w:r>
      <w:r w:rsidR="00205693">
        <w:tab/>
      </w:r>
      <w:r w:rsidR="00205693">
        <w:tab/>
      </w:r>
    </w:p>
    <w:p w14:paraId="7A47ED8B" w14:textId="77777777" w:rsidR="003B1173" w:rsidRDefault="003B1173" w:rsidP="003B1173"/>
    <w:p w14:paraId="61F06DE4" w14:textId="778667C5" w:rsidR="00205693" w:rsidRPr="00205693" w:rsidRDefault="00591932" w:rsidP="003B1173">
      <w:r>
        <w:t xml:space="preserve">Re Invoice </w:t>
      </w:r>
      <w:proofErr w:type="gramStart"/>
      <w:r>
        <w:t>Number:-</w:t>
      </w:r>
      <w:proofErr w:type="gramEnd"/>
    </w:p>
    <w:p w14:paraId="5FB4AFF3" w14:textId="77777777" w:rsidR="00591932" w:rsidRDefault="00B67B5A">
      <w:pPr>
        <w:pStyle w:val="Salutation"/>
      </w:pPr>
      <w:r>
        <w:t xml:space="preserve">Purchases </w:t>
      </w:r>
      <w:proofErr w:type="gramStart"/>
      <w:r w:rsidR="00591932">
        <w:t>Name:-</w:t>
      </w:r>
      <w:proofErr w:type="gramEnd"/>
    </w:p>
    <w:p w14:paraId="31CEDB3D" w14:textId="77777777" w:rsidR="00591932" w:rsidRPr="00591932" w:rsidRDefault="00591932" w:rsidP="00591932">
      <w:pPr>
        <w:pStyle w:val="SubjectLine"/>
        <w:rPr>
          <w:b w:val="0"/>
        </w:rPr>
      </w:pPr>
      <w:proofErr w:type="gramStart"/>
      <w:r w:rsidRPr="00591932">
        <w:rPr>
          <w:b w:val="0"/>
        </w:rPr>
        <w:t>Address:-</w:t>
      </w:r>
      <w:proofErr w:type="gramEnd"/>
    </w:p>
    <w:p w14:paraId="67BD8475" w14:textId="77777777" w:rsidR="00591932" w:rsidRDefault="00591932" w:rsidP="00591932">
      <w:pPr>
        <w:pStyle w:val="BodyText"/>
      </w:pPr>
    </w:p>
    <w:p w14:paraId="6C8F596A" w14:textId="77777777" w:rsidR="00591932" w:rsidRPr="00591932" w:rsidRDefault="00591932" w:rsidP="00591932">
      <w:pPr>
        <w:pStyle w:val="BodyText"/>
      </w:pPr>
      <w:r>
        <w:t>Date Purchased.</w:t>
      </w:r>
    </w:p>
    <w:p w14:paraId="52661A56" w14:textId="77777777" w:rsidR="00591932" w:rsidRDefault="00591932">
      <w:pPr>
        <w:pStyle w:val="Salutation"/>
      </w:pPr>
    </w:p>
    <w:p w14:paraId="320D4590" w14:textId="77777777" w:rsidR="00591932" w:rsidRDefault="00591932">
      <w:pPr>
        <w:pStyle w:val="Salutation"/>
      </w:pPr>
      <w:r>
        <w:t>I am returning these boots Because</w:t>
      </w:r>
    </w:p>
    <w:p w14:paraId="42326381" w14:textId="77777777" w:rsidR="00EF3472" w:rsidRDefault="00591932">
      <w:pPr>
        <w:pStyle w:val="Salutation"/>
      </w:pPr>
      <w:r>
        <w:br/>
      </w:r>
      <w:r w:rsidRPr="00591932">
        <w:rPr>
          <w:b/>
        </w:rPr>
        <w:t>1. They are not suitable for what I want and therefore request a refund.</w:t>
      </w:r>
      <w:r>
        <w:rPr>
          <w:b/>
        </w:rPr>
        <w:t xml:space="preserve">  </w:t>
      </w:r>
      <w:r>
        <w:rPr>
          <w:b/>
        </w:rPr>
        <w:br/>
      </w:r>
      <w:r w:rsidRPr="00591932">
        <w:t>(Please fill in details of why)</w:t>
      </w:r>
    </w:p>
    <w:p w14:paraId="22201C90" w14:textId="77777777" w:rsidR="00591932" w:rsidRDefault="00591932" w:rsidP="00591932">
      <w:pPr>
        <w:pStyle w:val="SubjectLine"/>
      </w:pPr>
    </w:p>
    <w:p w14:paraId="44F48BD7" w14:textId="77777777" w:rsidR="00591932" w:rsidRDefault="00591932" w:rsidP="00591932">
      <w:pPr>
        <w:pStyle w:val="BodyText"/>
      </w:pPr>
    </w:p>
    <w:p w14:paraId="74A5948A" w14:textId="77777777" w:rsidR="00591932" w:rsidRPr="00591932" w:rsidRDefault="00591932" w:rsidP="00591932">
      <w:pPr>
        <w:pStyle w:val="BodyText"/>
        <w:rPr>
          <w:b/>
        </w:rPr>
      </w:pPr>
      <w:r w:rsidRPr="00591932">
        <w:rPr>
          <w:b/>
        </w:rPr>
        <w:t>OR</w:t>
      </w:r>
    </w:p>
    <w:p w14:paraId="0F405F62" w14:textId="77777777" w:rsidR="00591932" w:rsidRDefault="00591932" w:rsidP="00591932">
      <w:pPr>
        <w:pStyle w:val="SubjectLine"/>
      </w:pPr>
      <w:r>
        <w:t>2. I would like to exchange these boots for</w:t>
      </w:r>
    </w:p>
    <w:p w14:paraId="3397DFC9" w14:textId="0F118F3D" w:rsidR="00591932" w:rsidRDefault="00591932" w:rsidP="00591932">
      <w:pPr>
        <w:pStyle w:val="SubjectLine"/>
      </w:pPr>
      <w:r>
        <w:br/>
        <w:t xml:space="preserve">A.  Another </w:t>
      </w:r>
      <w:proofErr w:type="gramStart"/>
      <w:r w:rsidR="00211239">
        <w:t>STYLE</w:t>
      </w:r>
      <w:r w:rsidR="00B67B5A">
        <w:t>:</w:t>
      </w:r>
      <w:r>
        <w:t>-</w:t>
      </w:r>
      <w:proofErr w:type="gramEnd"/>
      <w:r>
        <w:t xml:space="preserve">   </w:t>
      </w:r>
      <w:r>
        <w:br/>
      </w:r>
    </w:p>
    <w:p w14:paraId="6470E9CD" w14:textId="77777777" w:rsidR="00591932" w:rsidRPr="00591932" w:rsidRDefault="00591932" w:rsidP="00591932">
      <w:pPr>
        <w:pStyle w:val="BodyText"/>
        <w:rPr>
          <w:b/>
        </w:rPr>
      </w:pPr>
      <w:r w:rsidRPr="00591932">
        <w:rPr>
          <w:b/>
        </w:rPr>
        <w:t>OR</w:t>
      </w:r>
    </w:p>
    <w:p w14:paraId="5AC637C3" w14:textId="00701744" w:rsidR="00EF3472" w:rsidRDefault="00591932" w:rsidP="00B67B5A">
      <w:pPr>
        <w:pStyle w:val="BodyText"/>
      </w:pPr>
      <w:r w:rsidRPr="00591932">
        <w:rPr>
          <w:b/>
        </w:rPr>
        <w:t xml:space="preserve">B. Another </w:t>
      </w:r>
      <w:proofErr w:type="gramStart"/>
      <w:r w:rsidR="00211239">
        <w:rPr>
          <w:b/>
        </w:rPr>
        <w:t>SIZE</w:t>
      </w:r>
      <w:r w:rsidRPr="00591932">
        <w:rPr>
          <w:b/>
        </w:rPr>
        <w:t>:-</w:t>
      </w:r>
      <w:proofErr w:type="gramEnd"/>
    </w:p>
    <w:p w14:paraId="015608F6" w14:textId="77777777" w:rsidR="00AD2245" w:rsidRDefault="0002725E" w:rsidP="00AD2245">
      <w:pPr>
        <w:pStyle w:val="Slogan"/>
        <w:framePr w:h="1685" w:wrap="around" w:x="1693" w:y="13582"/>
      </w:pPr>
      <w:r>
        <w:t>H</w:t>
      </w:r>
      <w:r w:rsidR="00B67B5A">
        <w:t>arold Boots The 4</w:t>
      </w:r>
      <w:r w:rsidR="00AD2245">
        <w:t xml:space="preserve">A </w:t>
      </w:r>
      <w:r w:rsidR="00B67B5A">
        <w:t>rated Australian</w:t>
      </w:r>
      <w:r w:rsidR="00AD2245">
        <w:t xml:space="preserve"> </w:t>
      </w:r>
      <w:r w:rsidR="00B67B5A">
        <w:t>Company circa</w:t>
      </w:r>
      <w:r w:rsidR="00AD2245">
        <w:t xml:space="preserve"> 1900 </w:t>
      </w:r>
      <w:r w:rsidR="00AD2245">
        <w:br/>
        <w:t>1. Australian Owned</w:t>
      </w:r>
      <w:r w:rsidR="00AD2245">
        <w:br/>
      </w:r>
      <w:r w:rsidR="00B67B5A">
        <w:t>2</w:t>
      </w:r>
      <w:r w:rsidR="00AD2245">
        <w:t>.Australian Materials</w:t>
      </w:r>
    </w:p>
    <w:p w14:paraId="5CA28607" w14:textId="77777777" w:rsidR="00AD2245" w:rsidRDefault="00B67B5A" w:rsidP="00AD2245">
      <w:pPr>
        <w:pStyle w:val="Slogan"/>
        <w:framePr w:h="1685" w:wrap="around" w:x="1693" w:y="13582"/>
      </w:pPr>
      <w:r>
        <w:t>3</w:t>
      </w:r>
      <w:r w:rsidR="00AD2245">
        <w:t>. Australian Quality</w:t>
      </w:r>
    </w:p>
    <w:p w14:paraId="61FCB161" w14:textId="77777777" w:rsidR="00AD2245" w:rsidRDefault="00B67B5A" w:rsidP="00AD2245">
      <w:pPr>
        <w:pStyle w:val="Slogan"/>
        <w:framePr w:h="1685" w:wrap="around" w:x="1693" w:y="13582"/>
      </w:pPr>
      <w:r>
        <w:t>4</w:t>
      </w:r>
      <w:r w:rsidR="00AD2245">
        <w:t xml:space="preserve">.Australian </w:t>
      </w:r>
      <w:r w:rsidR="00687661">
        <w:t>Attitude</w:t>
      </w:r>
    </w:p>
    <w:p w14:paraId="362DBEB0" w14:textId="77777777" w:rsidR="00EF3472" w:rsidRDefault="00EF3472"/>
    <w:sectPr w:rsidR="00EF3472" w:rsidSect="00AD2245">
      <w:headerReference w:type="default" r:id="rId8"/>
      <w:headerReference w:type="first" r:id="rId9"/>
      <w:footerReference w:type="first" r:id="rId10"/>
      <w:pgSz w:w="12240" w:h="15840" w:code="1"/>
      <w:pgMar w:top="709" w:right="1797" w:bottom="873" w:left="1797" w:header="675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7901" w14:textId="77777777" w:rsidR="002C0859" w:rsidRDefault="002C0859">
      <w:r>
        <w:separator/>
      </w:r>
    </w:p>
  </w:endnote>
  <w:endnote w:type="continuationSeparator" w:id="0">
    <w:p w14:paraId="138D0830" w14:textId="77777777" w:rsidR="002C0859" w:rsidRDefault="002C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D193" w14:textId="77777777" w:rsidR="00EF3472" w:rsidRDefault="00B67B5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47D47987" wp14:editId="3D470F94">
              <wp:simplePos x="0" y="0"/>
              <wp:positionH relativeFrom="page">
                <wp:posOffset>3383280</wp:posOffset>
              </wp:positionH>
              <wp:positionV relativeFrom="paragraph">
                <wp:posOffset>-274320</wp:posOffset>
              </wp:positionV>
              <wp:extent cx="3733800" cy="366395"/>
              <wp:effectExtent l="1905" t="1905" r="0" b="317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8314F5" w14:textId="77777777" w:rsidR="00EF3472" w:rsidRDefault="00EF3472">
                          <w:pPr>
                            <w:ind w:left="2"/>
                            <w:rPr>
                              <w:noProof/>
                              <w:spacing w:val="2"/>
                            </w:rPr>
                          </w:pPr>
                          <w:r>
                            <w:rPr>
                              <w:noProof/>
                              <w:spacing w:val="2"/>
                              <w:sz w:val="40"/>
                            </w:rPr>
                            <w:t xml:space="preserve">. 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D47987" id="Rectangle 9" o:spid="_x0000_s1027" style="position:absolute;left:0;text-align:left;margin-left:266.4pt;margin-top:-21.6pt;width:294pt;height:28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" o:allowincell="f" filled="f" stroked="f" strokecolor="white" strokeweight="6pt">
              <v:textbox inset="0,0,0,0">
                <w:txbxContent>
                  <w:p w14:paraId="758314F5" w14:textId="77777777" w:rsidR="00EF3472" w:rsidRDefault="00EF3472">
                    <w:pPr>
                      <w:ind w:left="2"/>
                      <w:rPr>
                        <w:noProof/>
                        <w:spacing w:val="2"/>
                      </w:rPr>
                    </w:pPr>
                    <w:r>
                      <w:rPr>
                        <w:noProof/>
                        <w:spacing w:val="2"/>
                        <w:sz w:val="40"/>
                      </w:rPr>
                      <w:t xml:space="preserve">. 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2418" w14:textId="77777777" w:rsidR="002C0859" w:rsidRDefault="002C0859">
      <w:r>
        <w:separator/>
      </w:r>
    </w:p>
  </w:footnote>
  <w:footnote w:type="continuationSeparator" w:id="0">
    <w:p w14:paraId="3655D6B1" w14:textId="77777777" w:rsidR="002C0859" w:rsidRDefault="002C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EF26" w14:textId="3591F7FB" w:rsidR="00EF3472" w:rsidRDefault="00EF3472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34D14">
      <w:rPr>
        <w:noProof/>
      </w:rPr>
      <w:t>June 11, 2026</w:t>
    </w:r>
    <w:r>
      <w:fldChar w:fldCharType="end"/>
    </w:r>
  </w:p>
  <w:p w14:paraId="27804B3D" w14:textId="77777777" w:rsidR="00EF3472" w:rsidRDefault="00EF3472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7B5A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8BBE" w14:textId="77777777" w:rsidR="00EF3472" w:rsidRDefault="00B67B5A" w:rsidP="00AD2245">
    <w:pPr>
      <w:pStyle w:val="Header"/>
      <w:tabs>
        <w:tab w:val="clear" w:pos="4320"/>
        <w:tab w:val="clear" w:pos="8640"/>
        <w:tab w:val="left" w:pos="4200"/>
      </w:tabs>
      <w:ind w:left="840"/>
    </w:pPr>
    <w:r>
      <w:rPr>
        <w:noProof/>
        <w:lang w:eastAsia="en-AU"/>
      </w:rPr>
      <w:drawing>
        <wp:inline distT="0" distB="0" distL="0" distR="0" wp14:anchorId="10957778" wp14:editId="5114F442">
          <wp:extent cx="590550" cy="885825"/>
          <wp:effectExtent l="0" t="0" r="0" b="0"/>
          <wp:docPr id="1" name="Picture 1" descr="harold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rold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1" layoutInCell="0" allowOverlap="1" wp14:anchorId="2BEB74A0" wp14:editId="02E5E024">
              <wp:simplePos x="0" y="0"/>
              <wp:positionH relativeFrom="page">
                <wp:posOffset>1680845</wp:posOffset>
              </wp:positionH>
              <wp:positionV relativeFrom="page">
                <wp:posOffset>419100</wp:posOffset>
              </wp:positionV>
              <wp:extent cx="106680" cy="723900"/>
              <wp:effectExtent l="4445" t="0" r="3175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2D81F2" w14:textId="77777777" w:rsidR="00EF3472" w:rsidRDefault="00EF34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6EDF114E" w14:textId="77777777" w:rsidR="00EF3472" w:rsidRDefault="00EF34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7EA7C8DB" w14:textId="77777777" w:rsidR="00EF3472" w:rsidRDefault="00EF34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05D16C94" w14:textId="77777777" w:rsidR="00EF3472" w:rsidRDefault="00EF34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4E3F1659" w14:textId="77777777" w:rsidR="00EF3472" w:rsidRDefault="00EF34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65493117" w14:textId="77777777" w:rsidR="00EF3472" w:rsidRDefault="00EF34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43ED3A9D" w14:textId="77777777" w:rsidR="00EF3472" w:rsidRDefault="00EF34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7EEE6B27" w14:textId="77777777" w:rsidR="00EF3472" w:rsidRDefault="00EF34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1B91BA5F" w14:textId="77777777" w:rsidR="00EF3472" w:rsidRDefault="00EF3472">
                          <w:pPr>
                            <w:spacing w:line="130" w:lineRule="exact"/>
                            <w:ind w:left="2"/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B74A0" id="Rectangle 5" o:spid="_x0000_s1026" style="position:absolute;left:0;text-align:left;margin-left:132.35pt;margin-top:33pt;width:8.4pt;height:5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" o:allowincell="f" filled="f" stroked="f" strokecolor="white" strokeweight="6pt">
              <v:textbox inset="0,0,0,0">
                <w:txbxContent>
                  <w:p w14:paraId="6A2D81F2" w14:textId="77777777" w:rsidR="00EF3472" w:rsidRDefault="00EF34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6EDF114E" w14:textId="77777777" w:rsidR="00EF3472" w:rsidRDefault="00EF34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7EA7C8DB" w14:textId="77777777" w:rsidR="00EF3472" w:rsidRDefault="00EF34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05D16C94" w14:textId="77777777" w:rsidR="00EF3472" w:rsidRDefault="00EF34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4E3F1659" w14:textId="77777777" w:rsidR="00EF3472" w:rsidRDefault="00EF34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65493117" w14:textId="77777777" w:rsidR="00EF3472" w:rsidRDefault="00EF34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43ED3A9D" w14:textId="77777777" w:rsidR="00EF3472" w:rsidRDefault="00EF34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7EEE6B27" w14:textId="77777777" w:rsidR="00EF3472" w:rsidRDefault="00EF34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1B91BA5F" w14:textId="77777777" w:rsidR="00EF3472" w:rsidRDefault="00EF3472">
                    <w:pPr>
                      <w:spacing w:line="130" w:lineRule="exact"/>
                      <w:ind w:left="2"/>
                    </w:pPr>
                    <w:r>
                      <w:rPr>
                        <w:sz w:val="40"/>
                      </w:rPr>
                      <w:t>.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AD22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1" w15:restartNumberingAfterBreak="0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num w:numId="1" w16cid:durableId="334917636">
    <w:abstractNumId w:val="0"/>
  </w:num>
  <w:num w:numId="2" w16cid:durableId="86031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93"/>
    <w:rsid w:val="00004009"/>
    <w:rsid w:val="00024353"/>
    <w:rsid w:val="000268B5"/>
    <w:rsid w:val="0002725E"/>
    <w:rsid w:val="00063995"/>
    <w:rsid w:val="001516F7"/>
    <w:rsid w:val="00174517"/>
    <w:rsid w:val="00174997"/>
    <w:rsid w:val="001B0745"/>
    <w:rsid w:val="00205693"/>
    <w:rsid w:val="00211239"/>
    <w:rsid w:val="00226CC1"/>
    <w:rsid w:val="002622B0"/>
    <w:rsid w:val="002722A2"/>
    <w:rsid w:val="002C00A8"/>
    <w:rsid w:val="002C0859"/>
    <w:rsid w:val="003B1173"/>
    <w:rsid w:val="003C5CA2"/>
    <w:rsid w:val="003D36C1"/>
    <w:rsid w:val="004D19A2"/>
    <w:rsid w:val="004E4C23"/>
    <w:rsid w:val="005903C7"/>
    <w:rsid w:val="00591932"/>
    <w:rsid w:val="005D1268"/>
    <w:rsid w:val="005E1AD6"/>
    <w:rsid w:val="00614E1D"/>
    <w:rsid w:val="00687661"/>
    <w:rsid w:val="006F2B3C"/>
    <w:rsid w:val="00773934"/>
    <w:rsid w:val="00790309"/>
    <w:rsid w:val="0089608A"/>
    <w:rsid w:val="008F6D4A"/>
    <w:rsid w:val="00933E04"/>
    <w:rsid w:val="009351E5"/>
    <w:rsid w:val="009A3261"/>
    <w:rsid w:val="009E2709"/>
    <w:rsid w:val="00A06387"/>
    <w:rsid w:val="00AD2245"/>
    <w:rsid w:val="00AE2F3B"/>
    <w:rsid w:val="00B67B5A"/>
    <w:rsid w:val="00B7318D"/>
    <w:rsid w:val="00BA2F38"/>
    <w:rsid w:val="00BB3BEE"/>
    <w:rsid w:val="00C4502C"/>
    <w:rsid w:val="00C564EB"/>
    <w:rsid w:val="00CB3C36"/>
    <w:rsid w:val="00D34D14"/>
    <w:rsid w:val="00D73AE0"/>
    <w:rsid w:val="00DD66B2"/>
    <w:rsid w:val="00E12B12"/>
    <w:rsid w:val="00E90EE5"/>
    <w:rsid w:val="00EA0DAB"/>
    <w:rsid w:val="00EB2849"/>
    <w:rsid w:val="00EE33F5"/>
    <w:rsid w:val="00EF3472"/>
    <w:rsid w:val="00F03B2A"/>
    <w:rsid w:val="00F51E3C"/>
    <w:rsid w:val="00F52373"/>
    <w:rsid w:val="00F52611"/>
    <w:rsid w:val="00F609F7"/>
    <w:rsid w:val="00F6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0D380"/>
  <w15:chartTrackingRefBased/>
  <w15:docId w15:val="{CA1CF4D5-EFE5-4FB8-961F-1773B014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40" w:right="-360"/>
    </w:pPr>
    <w:rPr>
      <w:lang w:eastAsia="en-US"/>
    </w:rPr>
  </w:style>
  <w:style w:type="paragraph" w:styleId="Heading1">
    <w:name w:val="heading 1"/>
    <w:basedOn w:val="HeadingBase"/>
    <w:next w:val="BodyText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b/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/>
    </w:pPr>
  </w:style>
  <w:style w:type="paragraph" w:styleId="Salutation">
    <w:name w:val="Salutation"/>
    <w:basedOn w:val="Normal"/>
    <w:next w:val="SubjectLine"/>
    <w:pPr>
      <w:spacing w:before="220" w:after="220"/>
      <w:ind w:left="835"/>
    </w:pPr>
  </w:style>
  <w:style w:type="paragraph" w:styleId="BodyText">
    <w:name w:val="Body Text"/>
    <w:basedOn w:val="Normal"/>
    <w:pPr>
      <w:spacing w:after="220" w:line="220" w:lineRule="atLeast"/>
      <w:ind w:left="835"/>
    </w:pPr>
  </w:style>
  <w:style w:type="paragraph" w:customStyle="1" w:styleId="CcList">
    <w:name w:val="Cc List"/>
    <w:basedOn w:val="Normal"/>
    <w:pPr>
      <w:keepLines/>
      <w:ind w:left="1195" w:hanging="360"/>
    </w:pPr>
  </w:style>
  <w:style w:type="paragraph" w:styleId="Closing">
    <w:name w:val="Closing"/>
    <w:basedOn w:val="Normal"/>
    <w:next w:val="Signature"/>
    <w:pPr>
      <w:keepNext/>
      <w:spacing w:after="60"/>
    </w:pPr>
  </w:style>
  <w:style w:type="paragraph" w:styleId="Signature">
    <w:name w:val="Signature"/>
    <w:basedOn w:val="Normal"/>
    <w:next w:val="SignatureJobTitle"/>
    <w:pPr>
      <w:keepNext/>
      <w:spacing w:before="880"/>
    </w:p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InsideAddressName"/>
    <w:pPr>
      <w:spacing w:after="260" w:line="220" w:lineRule="atLeast"/>
      <w:ind w:left="835"/>
    </w:pPr>
  </w:style>
  <w:style w:type="character" w:styleId="Emphasis">
    <w:name w:val="Emphasis"/>
    <w:qFormat/>
    <w:rPr>
      <w:rFonts w:ascii="Arial" w:hAnsi="Arial"/>
      <w:b/>
      <w:spacing w:val="-10"/>
    </w:rPr>
  </w:style>
  <w:style w:type="paragraph" w:customStyle="1" w:styleId="Enclosure">
    <w:name w:val="Enclosure"/>
    <w:basedOn w:val="Normal"/>
    <w:next w:val="CcList"/>
    <w:pPr>
      <w:keepNext/>
      <w:keepLines/>
      <w:spacing w:before="220" w:after="880"/>
      <w:ind w:left="835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sideAddress">
    <w:name w:val="Inside Address"/>
    <w:basedOn w:val="Normal"/>
    <w:pPr>
      <w:ind w:left="835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pPr>
      <w:ind w:left="1512" w:hanging="432"/>
    </w:pPr>
  </w:style>
  <w:style w:type="paragraph" w:customStyle="1" w:styleId="MailingInstructions">
    <w:name w:val="Mailing Instructions"/>
    <w:basedOn w:val="Normal"/>
    <w:next w:val="InsideAddressName"/>
    <w:pPr>
      <w:spacing w:before="220"/>
      <w:ind w:left="835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/>
    </w:pPr>
  </w:style>
  <w:style w:type="paragraph" w:customStyle="1" w:styleId="ReferenceLine">
    <w:name w:val="Reference Line"/>
    <w:basedOn w:val="Normal"/>
    <w:next w:val="MailingInstructions"/>
    <w:pPr>
      <w:spacing w:before="220"/>
      <w:ind w:left="835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SubjectLine">
    <w:name w:val="Subject Line"/>
    <w:basedOn w:val="Normal"/>
    <w:next w:val="BodyText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left="0"/>
    </w:pPr>
    <w:rPr>
      <w:i/>
    </w:r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33E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2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aroldboot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Specific%20headers\Harold%20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Harold Letter2.dot</Template>
  <TotalTime>0</TotalTime>
  <Pages>1</Pages>
  <Words>120</Words>
  <Characters>667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Letter</vt:lpstr>
    </vt:vector>
  </TitlesOfParts>
  <Company/>
  <LinksUpToDate>false</LinksUpToDate>
  <CharactersWithSpaces>758</CharactersWithSpaces>
  <SharedDoc>false</SharedDoc>
  <HLinks>
    <vt:vector size="6" baseType="variant">
      <vt:variant>
        <vt:i4>3342431</vt:i4>
      </vt:variant>
      <vt:variant>
        <vt:i4>0</vt:i4>
      </vt:variant>
      <vt:variant>
        <vt:i4>0</vt:i4>
      </vt:variant>
      <vt:variant>
        <vt:i4>5</vt:i4>
      </vt:variant>
      <vt:variant>
        <vt:lpwstr>mailto:info@haroldboot.com.au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Letter</dc:title>
  <dc:subject/>
  <dc:creator/>
  <cp:keywords/>
  <cp:lastModifiedBy>Bruce Evans</cp:lastModifiedBy>
  <cp:revision>2</cp:revision>
  <cp:lastPrinted>1899-12-31T13:00:00Z</cp:lastPrinted>
  <dcterms:created xsi:type="dcterms:W3CDTF">2017-07-10T01:23:00Z</dcterms:created>
  <dcterms:modified xsi:type="dcterms:W3CDTF">2026-06-11T02:00:00Z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